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73CB5" w:rsidR="007A2926" w:rsidP="001B4140" w:rsidRDefault="007A2926" w14:paraId="0023EDF8" w14:textId="77777777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4395"/>
        <w:gridCol w:w="2693"/>
        <w:gridCol w:w="1559"/>
      </w:tblGrid>
      <w:tr w:rsidR="007A2926" w:rsidTr="00236C68" w14:paraId="109D67E0" w14:textId="77777777">
        <w:trPr>
          <w:trHeight w:val="315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7D6CFA3D" w14:textId="77777777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58C8EA60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2ED4429D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C0504D"/>
            <w:vAlign w:val="center"/>
            <w:hideMark/>
          </w:tcPr>
          <w:p w:rsidR="007A2926" w:rsidP="00FF572D" w:rsidRDefault="007A2926" w14:paraId="200C3D6E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7A2926" w:rsidTr="00236C68" w14:paraId="1C1D9781" w14:textId="77777777">
        <w:trPr>
          <w:trHeight w:val="1474"/>
        </w:trPr>
        <w:tc>
          <w:tcPr>
            <w:tcW w:w="1696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E0598" w:rsidR="007A2926" w:rsidP="00FF572D" w:rsidRDefault="005A18E6" w14:paraId="437299EA" w14:textId="4E53FBB4">
            <w:pPr>
              <w:rPr>
                <w:color w:val="000000"/>
                <w:sz w:val="12"/>
                <w:szCs w:val="12"/>
              </w:rPr>
            </w:pPr>
            <w:r w:rsidRPr="004E0598">
              <w:rPr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589ED956" wp14:anchorId="733BD9D2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-340995</wp:posOffset>
                      </wp:positionV>
                      <wp:extent cx="2486025" cy="523875"/>
                      <wp:effectExtent l="0" t="0" r="28575" b="28575"/>
                      <wp:wrapNone/>
                      <wp:docPr id="1" name="Akış Çizelgesi: Sonlandır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6025" cy="5238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694554" w:rsidR="005A18E6" w:rsidP="005A18E6" w:rsidRDefault="005A18E6" w14:paraId="0EDDB61C" w14:textId="7777777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Öğrenci daha önce okuduğu Yükseköğretim kurumunda aldığı ve başarılı olduğu derslerin transkriptini, ders içeriklerini ve ders muafiyet dilekçesini bölümler sekreterliğine sunar.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733BD9D2">
                      <v:stroke joinstyle="miter"/>
                      <v:path textboxrect="1018,3163,20582,18437" gradientshapeok="t" o:connecttype="rect"/>
                    </v:shapetype>
                    <v:shape id="Akış Çizelgesi: Sonlandırıcı 1" style="position:absolute;margin-left:91.85pt;margin-top:-26.85pt;width:195.7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">
                      <v:textbox>
                        <w:txbxContent>
                          <w:p w:rsidRPr="00694554" w:rsidR="005A18E6" w:rsidP="005A18E6" w:rsidRDefault="005A18E6" w14:paraId="0EDDB61C" w14:textId="777777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Öğrenci daha önce okuduğu Yükseköğretim kurumunda aldığı ve başarılı olduğu derslerin transkriptini, ders içeriklerini ve ders muafiyet dilekçesini bölümler sekreterliğine sunar.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4DF4">
              <w:rPr>
                <w:color w:val="000000"/>
                <w:sz w:val="12"/>
                <w:szCs w:val="12"/>
              </w:rPr>
              <w:t>Bölümler Sekreteri</w:t>
            </w:r>
          </w:p>
          <w:p w:rsidR="004E0598" w:rsidP="00FF572D" w:rsidRDefault="004E0598" w14:paraId="01A6B7B9" w14:textId="161875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5A18E6" w14:paraId="73E2E249" w14:textId="13FF6CEF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5A36AC7D" wp14:anchorId="423BE413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672465</wp:posOffset>
                      </wp:positionV>
                      <wp:extent cx="9525" cy="175895"/>
                      <wp:effectExtent l="0" t="0" r="0" b="0"/>
                      <wp:wrapNone/>
                      <wp:docPr id="2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4E998DB0">
                      <v:path fillok="f" arrowok="t" o:connecttype="none"/>
                      <o:lock v:ext="edit" shapetype="t"/>
                    </v:shapetype>
                    <v:shape id="Düz Ok Bağlayıcısı 2" style="position:absolute;margin-left:100.65pt;margin-top:52.95pt;width:.7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8E259C" w:rsidR="004E0598" w:rsidP="004E0598" w:rsidRDefault="004E0598" w14:paraId="40F312F9" w14:textId="77777777">
            <w:pPr>
              <w:ind w:firstLine="567"/>
              <w:jc w:val="center"/>
              <w:rPr>
                <w:color w:val="000000"/>
                <w:sz w:val="12"/>
                <w:szCs w:val="12"/>
              </w:rPr>
            </w:pPr>
            <w:r w:rsidRPr="008E259C">
              <w:rPr>
                <w:rFonts w:ascii="inherit" w:hAnsi="inherit"/>
                <w:color w:val="000000"/>
                <w:sz w:val="12"/>
                <w:szCs w:val="12"/>
              </w:rPr>
              <w:t>BOLU ABANT İZZET BAYSAL ÜNİVERSİTESİ ÖNLİSANS, LİSANS</w:t>
            </w:r>
          </w:p>
          <w:p w:rsidRPr="008E259C" w:rsidR="004E0598" w:rsidP="004E0598" w:rsidRDefault="004E0598" w14:paraId="482BA9CE" w14:textId="010193FE">
            <w:pPr>
              <w:ind w:firstLine="567"/>
              <w:jc w:val="center"/>
              <w:rPr>
                <w:color w:val="000000"/>
                <w:sz w:val="12"/>
                <w:szCs w:val="12"/>
              </w:rPr>
            </w:pPr>
            <w:r w:rsidRPr="008E259C">
              <w:rPr>
                <w:rFonts w:ascii="inherit" w:hAnsi="inherit"/>
                <w:color w:val="000000"/>
                <w:sz w:val="12"/>
                <w:szCs w:val="12"/>
              </w:rPr>
              <w:t>EĞİTİM-ÖĞRETİM YÖNETMELİĞİ</w:t>
            </w:r>
            <w:r w:rsidR="003B4DF4">
              <w:rPr>
                <w:rFonts w:ascii="inherit" w:hAnsi="inherit"/>
                <w:color w:val="000000"/>
                <w:sz w:val="12"/>
                <w:szCs w:val="12"/>
              </w:rPr>
              <w:t>NİN 9. MADDESİ</w:t>
            </w:r>
          </w:p>
          <w:p w:rsidR="004E0598" w:rsidP="004E0598" w:rsidRDefault="004E0598" w14:paraId="146A07E9" w14:textId="77777777">
            <w:pPr>
              <w:jc w:val="center"/>
              <w:rPr>
                <w:sz w:val="12"/>
                <w:szCs w:val="12"/>
              </w:rPr>
            </w:pPr>
          </w:p>
          <w:p w:rsidR="004E0598" w:rsidP="003B4DF4" w:rsidRDefault="004E0598" w14:paraId="620FFF8F" w14:textId="0E5302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E0598" w:rsidR="007A2926" w:rsidP="004E0598" w:rsidRDefault="004E0598" w14:paraId="70E43EB4" w14:textId="77777777">
            <w:pPr>
              <w:jc w:val="center"/>
              <w:rPr>
                <w:color w:val="000000"/>
                <w:sz w:val="12"/>
                <w:szCs w:val="12"/>
              </w:rPr>
            </w:pPr>
            <w:r w:rsidRPr="004E0598">
              <w:rPr>
                <w:color w:val="000000"/>
                <w:sz w:val="12"/>
                <w:szCs w:val="12"/>
              </w:rPr>
              <w:t>UBYS</w:t>
            </w:r>
          </w:p>
          <w:p w:rsidR="004E0598" w:rsidP="00FF572D" w:rsidRDefault="004E0598" w14:paraId="1ACBEBB1" w14:textId="214BB826">
            <w:pPr>
              <w:rPr>
                <w:color w:val="000000"/>
                <w:sz w:val="20"/>
                <w:szCs w:val="20"/>
              </w:rPr>
            </w:pPr>
          </w:p>
        </w:tc>
      </w:tr>
      <w:tr w:rsidR="007A2926" w:rsidTr="00236C68" w14:paraId="306C17D4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3B4DF4" w:rsidR="007A2926" w:rsidP="00FF572D" w:rsidRDefault="005A18E6" w14:paraId="3649FE2A" w14:textId="3AEA7316">
            <w:pPr>
              <w:rPr>
                <w:color w:val="000000"/>
                <w:sz w:val="12"/>
                <w:szCs w:val="12"/>
              </w:rPr>
            </w:pPr>
            <w:r w:rsidRPr="003B4DF4">
              <w:rPr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14DFB44E" wp14:anchorId="7B51D2CB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-264795</wp:posOffset>
                      </wp:positionV>
                      <wp:extent cx="2409825" cy="400050"/>
                      <wp:effectExtent l="0" t="0" r="28575" b="19050"/>
                      <wp:wrapNone/>
                      <wp:docPr id="3" name="Akış Çizelgesi: İşlem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4000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484CE0" w:rsidR="005A18E6" w:rsidP="005A18E6" w:rsidRDefault="005A18E6" w14:paraId="5291964F" w14:textId="7777777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Bölüm sekreterliği öğrencinin içerik ve kredi bakımından uygun olan derslerinin muaf tutulabilmesi için bölüm başkanlığına gönderir.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7B51D2CB">
                      <v:stroke joinstyle="miter"/>
                      <v:path gradientshapeok="t" o:connecttype="rect"/>
                    </v:shapetype>
                    <v:shape id="Akış Çizelgesi: İşlem 3" style="position:absolute;margin-left:94.1pt;margin-top:-20.85pt;width:189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">
                      <v:textbox>
                        <w:txbxContent>
                          <w:p w:rsidRPr="00484CE0" w:rsidR="005A18E6" w:rsidP="005A18E6" w:rsidRDefault="005A18E6" w14:paraId="5291964F" w14:textId="777777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Bölüm sekreterliği öğrencinin içerik ve kredi bakımından uygun olan derslerinin muaf tutulabilmesi için bölüm başkanlığına gönderir.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4DF4" w:rsidR="003B4DF4">
              <w:rPr>
                <w:color w:val="000000"/>
                <w:sz w:val="12"/>
                <w:szCs w:val="12"/>
              </w:rPr>
              <w:t>Bölümler Sekreteri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5A18E6" w14:paraId="4FA863FA" w14:textId="7DA7CC02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3DF3D50B" wp14:anchorId="18B14207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675005</wp:posOffset>
                      </wp:positionV>
                      <wp:extent cx="9525" cy="175895"/>
                      <wp:effectExtent l="0" t="0" r="0" b="0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5" style="position:absolute;margin-left:99.8pt;margin-top:53.15pt;width:.75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" w14:anchorId="7B5564E7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0A105C0B" w14:textId="77777777">
            <w:pPr>
              <w:pStyle w:val="NormalWeb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E0598" w:rsidR="003B4DF4" w:rsidP="003B4DF4" w:rsidRDefault="003B4DF4" w14:paraId="7BB010A8" w14:textId="77777777">
            <w:pPr>
              <w:jc w:val="center"/>
              <w:rPr>
                <w:color w:val="000000"/>
                <w:sz w:val="12"/>
                <w:szCs w:val="12"/>
              </w:rPr>
            </w:pPr>
            <w:r w:rsidRPr="004E0598">
              <w:rPr>
                <w:color w:val="000000"/>
                <w:sz w:val="12"/>
                <w:szCs w:val="12"/>
              </w:rPr>
              <w:t>UBYS</w:t>
            </w:r>
          </w:p>
          <w:p w:rsidR="007A2926" w:rsidP="00FF572D" w:rsidRDefault="007A2926" w14:paraId="30A7CCE4" w14:textId="77777777">
            <w:pPr>
              <w:rPr>
                <w:sz w:val="20"/>
                <w:szCs w:val="20"/>
              </w:rPr>
            </w:pPr>
          </w:p>
        </w:tc>
      </w:tr>
      <w:tr w:rsidR="007A2926" w:rsidTr="00236C68" w14:paraId="598AF05A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5A18E6" w14:paraId="3DDAE10E" w14:textId="489E1E03">
            <w:pPr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079195B9" wp14:anchorId="3AA56A6A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1583055</wp:posOffset>
                      </wp:positionV>
                      <wp:extent cx="2305050" cy="49530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C620D2" w:rsidR="005A18E6" w:rsidP="005A18E6" w:rsidRDefault="003B4DF4" w14:paraId="65941975" w14:textId="2FE7EEFD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Bölüm Kurulu kararları Yönetim Kurulunda değerlendirilerek </w:t>
                                  </w:r>
                                  <w:r w:rsidR="005A18E6">
                                    <w:rPr>
                                      <w:sz w:val="12"/>
                                      <w:szCs w:val="12"/>
                                    </w:rPr>
                                    <w:t>karara bağlanır.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1" style="position:absolute;margin-left:100.1pt;margin-top:124.65pt;width:181.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3AA56A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">
                      <v:textbox>
                        <w:txbxContent>
                          <w:p w:rsidRPr="00C620D2" w:rsidR="005A18E6" w:rsidP="005A18E6" w:rsidRDefault="003B4DF4" w14:paraId="65941975" w14:textId="2FE7EEFD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Bölüm Kurulu kararları Yönetim Kurulunda değerlendirilerek </w:t>
                            </w:r>
                            <w:r w:rsidR="005A18E6">
                              <w:rPr>
                                <w:sz w:val="12"/>
                                <w:szCs w:val="12"/>
                              </w:rPr>
                              <w:t>karara bağlanır.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5A18E6" w14:paraId="10F8A30A" w14:textId="12A96F8A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5CC30A8D" wp14:anchorId="19FA3084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23495</wp:posOffset>
                      </wp:positionV>
                      <wp:extent cx="2352675" cy="419100"/>
                      <wp:effectExtent l="0" t="0" r="28575" b="19050"/>
                      <wp:wrapNone/>
                      <wp:docPr id="6" name="Akış Çizelgesi: İşle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4191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1857E9" w:rsidR="005A18E6" w:rsidP="005A18E6" w:rsidRDefault="005A18E6" w14:paraId="328BC571" w14:textId="79C00181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Bölüm başkanı bölüm intibak komisyonunu toplayarak muaf tutulacak dersler ile ilgili </w:t>
                                  </w:r>
                                  <w:r w:rsidR="003B4DF4">
                                    <w:rPr>
                                      <w:sz w:val="12"/>
                                      <w:szCs w:val="12"/>
                                    </w:rPr>
                                    <w:t xml:space="preserve">Bölüm Kurulu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karar</w:t>
                                  </w:r>
                                  <w:r w:rsidR="003B4DF4">
                                    <w:rPr>
                                      <w:sz w:val="12"/>
                                      <w:szCs w:val="12"/>
                                    </w:rPr>
                                    <w:t>ı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alır.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6" style="position:absolute;margin-left:12.1pt;margin-top:1.85pt;width:185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" w14:anchorId="19FA3084">
                      <v:textbox>
                        <w:txbxContent>
                          <w:p w:rsidRPr="001857E9" w:rsidR="005A18E6" w:rsidP="005A18E6" w:rsidRDefault="005A18E6" w14:paraId="328BC571" w14:textId="79C0018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Bölüm başkanı bölüm intibak komisyonunu toplayarak muaf tutulacak dersler ile ilgili </w:t>
                            </w:r>
                            <w:r w:rsidR="003B4DF4">
                              <w:rPr>
                                <w:sz w:val="12"/>
                                <w:szCs w:val="12"/>
                              </w:rPr>
                              <w:t xml:space="preserve">Bölüm Kurulu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karar</w:t>
                            </w:r>
                            <w:r w:rsidR="003B4DF4">
                              <w:rPr>
                                <w:sz w:val="12"/>
                                <w:szCs w:val="12"/>
                              </w:rPr>
                              <w:t>ı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alır.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3304A1C4" wp14:anchorId="1F91E618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551815</wp:posOffset>
                      </wp:positionV>
                      <wp:extent cx="9525" cy="175895"/>
                      <wp:effectExtent l="0" t="0" r="0" b="0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" style="position:absolute;margin-left:106.25pt;margin-top:43.45pt;width:.75pt;height:1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" w14:anchorId="7056D98F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2D937F04" w14:textId="77777777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E0598" w:rsidR="003B4DF4" w:rsidP="003B4DF4" w:rsidRDefault="003B4DF4" w14:paraId="2C7C049E" w14:textId="77777777">
            <w:pPr>
              <w:jc w:val="center"/>
              <w:rPr>
                <w:color w:val="000000"/>
                <w:sz w:val="12"/>
                <w:szCs w:val="12"/>
              </w:rPr>
            </w:pPr>
            <w:r w:rsidRPr="004E0598">
              <w:rPr>
                <w:color w:val="000000"/>
                <w:sz w:val="12"/>
                <w:szCs w:val="12"/>
              </w:rPr>
              <w:t>UBYS</w:t>
            </w:r>
          </w:p>
          <w:p w:rsidR="007A2926" w:rsidP="00FF572D" w:rsidRDefault="007A2926" w14:paraId="0E7C81C4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7A2926" w:rsidTr="00236C68" w14:paraId="6CDBFB3F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423396B8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noWrap/>
            <w:vAlign w:val="center"/>
          </w:tcPr>
          <w:p w:rsidR="007A2926" w:rsidP="00FF572D" w:rsidRDefault="005A18E6" w14:paraId="5029EB82" w14:textId="70E90A14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1505974C" wp14:anchorId="74ED9EFC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-17145</wp:posOffset>
                      </wp:positionV>
                      <wp:extent cx="2343150" cy="390525"/>
                      <wp:effectExtent l="0" t="0" r="19050" b="28575"/>
                      <wp:wrapNone/>
                      <wp:docPr id="8" name="Akış Çizelgesi: İşlem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3905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1857E9" w:rsidR="005A18E6" w:rsidP="005A18E6" w:rsidRDefault="005A18E6" w14:paraId="20A7F894" w14:textId="77777777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Bölüm başkanlığı alınan intibak komisyon kararını Meslek Yüksekokulu Yönetim Kuruluna sunar.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İşlem 8" style="position:absolute;margin-left:13.6pt;margin-top:-1.35pt;width:184.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" w14:anchorId="74ED9EFC">
                      <v:textbox>
                        <w:txbxContent>
                          <w:p w:rsidRPr="001857E9" w:rsidR="005A18E6" w:rsidP="005A18E6" w:rsidRDefault="005A18E6" w14:paraId="20A7F894" w14:textId="7777777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Bölüm başkanlığı alınan intibak komisyon kararını Meslek Yüksekokulu Yönetim Kuruluna sunar.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0D5B538A" wp14:anchorId="50BCEA2D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489585</wp:posOffset>
                      </wp:positionV>
                      <wp:extent cx="9525" cy="175895"/>
                      <wp:effectExtent l="0" t="0" r="0" b="0"/>
                      <wp:wrapNone/>
                      <wp:docPr id="9" name="Düz Ok Bağlayıcıs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9" style="position:absolute;margin-left:101.75pt;margin-top:38.55pt;width:.75pt;height:1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" w14:anchorId="150C841F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733CABD2" w14:textId="6A203B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E0598" w:rsidR="003B4DF4" w:rsidP="003B4DF4" w:rsidRDefault="003B4DF4" w14:paraId="2CC9DBC5" w14:textId="77777777">
            <w:pPr>
              <w:jc w:val="center"/>
              <w:rPr>
                <w:color w:val="000000"/>
                <w:sz w:val="12"/>
                <w:szCs w:val="12"/>
              </w:rPr>
            </w:pPr>
            <w:r w:rsidRPr="004E0598">
              <w:rPr>
                <w:color w:val="000000"/>
                <w:sz w:val="12"/>
                <w:szCs w:val="12"/>
              </w:rPr>
              <w:t>UBYS</w:t>
            </w:r>
          </w:p>
          <w:p w:rsidR="007A2926" w:rsidP="00FF572D" w:rsidRDefault="007A2926" w14:paraId="79989012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7A2926" w:rsidTr="00236C68" w14:paraId="1432CB93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4E4291B4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5A18E6" w14:paraId="6ADC7CEE" w14:textId="5580920F">
            <w:pPr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18B9B852" wp14:anchorId="40703F50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598805</wp:posOffset>
                      </wp:positionV>
                      <wp:extent cx="9525" cy="175895"/>
                      <wp:effectExtent l="0" t="0" r="0" b="0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2" style="position:absolute;margin-left:98.75pt;margin-top:47.15pt;width:.75pt;height:1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" w14:anchorId="40C270E7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27B1AECC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E0598" w:rsidR="003B4DF4" w:rsidP="003B4DF4" w:rsidRDefault="003B4DF4" w14:paraId="5700DB26" w14:textId="77777777">
            <w:pPr>
              <w:jc w:val="center"/>
              <w:rPr>
                <w:color w:val="000000"/>
                <w:sz w:val="12"/>
                <w:szCs w:val="12"/>
              </w:rPr>
            </w:pPr>
            <w:r w:rsidRPr="004E0598">
              <w:rPr>
                <w:color w:val="000000"/>
                <w:sz w:val="12"/>
                <w:szCs w:val="12"/>
              </w:rPr>
              <w:t>UBYS</w:t>
            </w:r>
          </w:p>
          <w:p w:rsidR="007A2926" w:rsidP="00FF572D" w:rsidRDefault="007A2926" w14:paraId="668B9728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7A2926" w:rsidTr="00236C68" w14:paraId="2EA1129B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3B4DF4" w14:paraId="7BB88B68" w14:textId="3215DA87">
            <w:pPr>
              <w:rPr>
                <w:color w:val="000000"/>
                <w:sz w:val="18"/>
                <w:szCs w:val="18"/>
              </w:rPr>
            </w:pPr>
            <w:r w:rsidRPr="004E0598">
              <w:rPr>
                <w:color w:val="000000"/>
                <w:sz w:val="12"/>
                <w:szCs w:val="12"/>
              </w:rPr>
              <w:t>Birim Öğrenci İşleri</w:t>
            </w: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71C92025" w14:textId="14D4248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4BE325F3" w14:textId="77777777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4E0598" w:rsidR="003B4DF4" w:rsidP="003B4DF4" w:rsidRDefault="003B4DF4" w14:paraId="56E41EB0" w14:textId="77777777">
            <w:pPr>
              <w:jc w:val="center"/>
              <w:rPr>
                <w:color w:val="000000"/>
                <w:sz w:val="12"/>
                <w:szCs w:val="12"/>
              </w:rPr>
            </w:pPr>
            <w:r w:rsidRPr="004E0598">
              <w:rPr>
                <w:color w:val="000000"/>
                <w:sz w:val="12"/>
                <w:szCs w:val="12"/>
              </w:rPr>
              <w:t>UBYS</w:t>
            </w:r>
          </w:p>
          <w:p w:rsidR="007A2926" w:rsidP="00FF572D" w:rsidRDefault="007A2926" w14:paraId="6433B484" w14:textId="77777777">
            <w:pPr>
              <w:rPr>
                <w:color w:val="000000"/>
                <w:sz w:val="20"/>
                <w:szCs w:val="20"/>
              </w:rPr>
            </w:pPr>
          </w:p>
        </w:tc>
      </w:tr>
      <w:tr w:rsidR="007A2926" w:rsidTr="00236C68" w14:paraId="1FF816F1" w14:textId="77777777">
        <w:trPr>
          <w:trHeight w:val="1474"/>
        </w:trPr>
        <w:tc>
          <w:tcPr>
            <w:tcW w:w="1696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7453984D" w14:textId="7777777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5A18E6" w14:paraId="4606B390" w14:textId="5DC1E141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3A4F23FA" wp14:anchorId="5A9AFB3B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-1241425</wp:posOffset>
                      </wp:positionV>
                      <wp:extent cx="2314575" cy="685800"/>
                      <wp:effectExtent l="0" t="0" r="28575" b="19050"/>
                      <wp:wrapNone/>
                      <wp:docPr id="17" name="Akış Çizelgesi: Sonlandırıc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6858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E67090" w:rsidR="005A18E6" w:rsidRDefault="005A18E6" w14:paraId="58A8B4D0" w14:textId="015E820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Muaf tutulan dersler öğrenciye bildirilir </w:t>
                                  </w:r>
                                  <w:r w:rsidR="003B4DF4">
                                    <w:rPr>
                                      <w:sz w:val="12"/>
                                      <w:szCs w:val="12"/>
                                    </w:rPr>
                                    <w:t xml:space="preserve">ve </w:t>
                                  </w:r>
                                  <w:proofErr w:type="spellStart"/>
                                  <w:r w:rsidR="003B4DF4">
                                    <w:rPr>
                                      <w:sz w:val="12"/>
                                      <w:szCs w:val="12"/>
                                    </w:rPr>
                                    <w:t>UBYS’e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işlenir ve muaf derslerin kredisi kadar üst yarıyıldan ders alması sağlanır.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kış Çizelgesi: Sonlandırıcı 17" style="position:absolute;margin-left:12.8pt;margin-top:-97.75pt;width:182.2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" w14:anchorId="5A9AFB3B">
                      <v:textbox>
                        <w:txbxContent>
                          <w:p w:rsidRPr="00E67090" w:rsidR="005A18E6" w:rsidRDefault="005A18E6" w14:paraId="58A8B4D0" w14:textId="015E820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Muaf tutulan dersler öğrenciye bildirilir </w:t>
                            </w:r>
                            <w:r w:rsidR="003B4DF4">
                              <w:rPr>
                                <w:sz w:val="12"/>
                                <w:szCs w:val="12"/>
                              </w:rPr>
                              <w:t xml:space="preserve">ve </w:t>
                            </w:r>
                            <w:proofErr w:type="spellStart"/>
                            <w:r w:rsidR="003B4DF4">
                              <w:rPr>
                                <w:sz w:val="12"/>
                                <w:szCs w:val="12"/>
                              </w:rPr>
                              <w:t>UBYS’e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işlenir ve muaf derslerin kredisi kadar üst yarıyıldan ders alması sağlanır.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0A23833E" w14:textId="77777777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7A2926" w:rsidP="00FF572D" w:rsidRDefault="007A2926" w14:paraId="0F6E9288" w14:textId="7777777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P="001B4140" w:rsidRDefault="00A40877" w14:paraId="0B94E37C" w14:textId="77777777">
      <w:r>
        <w:t xml:space="preserve">                                               </w:t>
      </w:r>
    </w:p>
    <w:sectPr w:rsidR="00A40877" w:rsidSect="00224FD7">
      <w:footerReference r:id="R6084d51ddca94eb3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E728F" w14:textId="77777777" w:rsidR="00B74D11" w:rsidRDefault="00B74D11">
      <w:r>
        <w:separator/>
      </w:r>
    </w:p>
  </w:endnote>
  <w:endnote w:type="continuationSeparator" w:id="0">
    <w:p w14:paraId="7BE35AAF" w14:textId="77777777" w:rsidR="00B74D11" w:rsidRDefault="00B7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2E3615CF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"Bolu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89B2" w14:textId="77777777" w:rsidR="00B74D11" w:rsidRDefault="00B74D11">
      <w:r>
        <w:separator/>
      </w:r>
    </w:p>
  </w:footnote>
  <w:footnote w:type="continuationSeparator" w:id="0">
    <w:p w14:paraId="2049D67B" w14:textId="77777777" w:rsidR="00B74D11" w:rsidRDefault="00B74D1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Pr="006A0EAB" w:rsidR="00236C68" w:rsidTr="00236C68" w14:paraId="126A1B29" w14:textId="77777777">
      <w:trPr>
        <w:cantSplit/>
        <w:trHeight w:val="816"/>
      </w:trPr>
      <w:tc>
        <w:tcPr>
          <w:tcW w:w="1808" w:type="dxa"/>
          <w:vMerge w:val="restart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700BE3C9" w14:textId="77777777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editId="2F694E43" wp14:anchorId="28571264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236C68" w:rsidRDefault="00236C68" w14:paraId="132E848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236C68" w:rsidP="00236C68" w:rsidRDefault="00236C68" w14:paraId="7A9F78F9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Pr="006A0EAB" w:rsidR="00236C68" w:rsidP="00236C68" w:rsidRDefault="00236C68" w14:paraId="52F0D64D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Mudurnu Süreyya Astarcı Meslek Yüksekokulu</w:t>
          </w:r>
        </w:p>
        <w:p w:rsidR="00236C68" w:rsidP="0054734C" w:rsidRDefault="00236C68" w14:paraId="7C5A2CE6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2A796719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İA/030/12</w:t>
          </w:r>
        </w:p>
        <w:p w:rsidRPr="006A0EAB" w:rsidR="00236C68" w:rsidP="0054734C" w:rsidRDefault="00236C68" w14:paraId="0E74E128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17.10.2022</w:t>
          </w:r>
        </w:p>
        <w:p w:rsidRPr="006A0EAB" w:rsidR="00236C68" w:rsidP="0054734C" w:rsidRDefault="00236C68" w14:paraId="34EE826A" w14:textId="77777777">
          <w:pPr>
            <w:pStyle w:val="GvdeMetni"/>
            <w:rPr>
              <w:rFonts w:ascii="Times New Roman" w:hAnsi="Times New Roman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236C68" w:rsidP="0054734C" w:rsidRDefault="00236C68" w14:paraId="3D0DEFE7" w14:textId="77777777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:rsidRPr="000176D4" w:rsidR="00236C68" w:rsidP="0054734C" w:rsidRDefault="00236C68" w14:paraId="5AB95120" w14:textId="77777777">
          <w:pPr>
            <w:rPr>
              <w:lang w:val="en-US"/>
            </w:rPr>
          </w:pPr>
        </w:p>
      </w:tc>
    </w:tr>
    <w:tr w:rsidRPr="006A0EAB" w:rsidR="00236C68" w:rsidTr="00236C68" w14:paraId="099CD9A8" w14:textId="77777777">
      <w:trPr>
        <w:cantSplit/>
        <w:trHeight w:val="619"/>
      </w:trPr>
      <w:tc>
        <w:tcPr>
          <w:tcW w:w="1808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36C68" w:rsidP="0054734C" w:rsidRDefault="00236C68" w14:paraId="0BA0A1E7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236C68" w:rsidP="0054734C" w:rsidRDefault="00236C68" w14:paraId="2C6FE2A0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MUAFİYET İŞLEMLERİ İŞAKIŞ ŞEMASI</w:t>
          </w:r>
        </w:p>
      </w:tc>
      <w:tc>
        <w:tcPr>
          <w:tcW w:w="2465" w:type="dxa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236C68" w:rsidP="0054734C" w:rsidRDefault="00236C68" w14:paraId="5B55E772" w14:textId="77777777">
          <w:pPr>
            <w:pStyle w:val="GvdeMetni"/>
            <w:rPr>
              <w:rFonts w:ascii="Times New Roman" w:hAnsi="Times New Roman"/>
            </w:rPr>
          </w:pPr>
        </w:p>
      </w:tc>
    </w:tr>
  </w:tbl>
  <w:p w:rsidRPr="003C0C1E" w:rsidR="00B2465E" w:rsidRDefault="00B2465E" w14:paraId="6156C251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234784">
    <w:abstractNumId w:val="3"/>
  </w:num>
  <w:num w:numId="2" w16cid:durableId="656152860">
    <w:abstractNumId w:val="26"/>
  </w:num>
  <w:num w:numId="3" w16cid:durableId="725572826">
    <w:abstractNumId w:val="8"/>
  </w:num>
  <w:num w:numId="4" w16cid:durableId="1604873796">
    <w:abstractNumId w:val="10"/>
  </w:num>
  <w:num w:numId="5" w16cid:durableId="541937684">
    <w:abstractNumId w:val="21"/>
  </w:num>
  <w:num w:numId="6" w16cid:durableId="621809009">
    <w:abstractNumId w:val="24"/>
  </w:num>
  <w:num w:numId="7" w16cid:durableId="709064777">
    <w:abstractNumId w:val="4"/>
  </w:num>
  <w:num w:numId="8" w16cid:durableId="93521173">
    <w:abstractNumId w:val="17"/>
  </w:num>
  <w:num w:numId="9" w16cid:durableId="1114982536">
    <w:abstractNumId w:val="13"/>
  </w:num>
  <w:num w:numId="10" w16cid:durableId="556088489">
    <w:abstractNumId w:val="9"/>
  </w:num>
  <w:num w:numId="11" w16cid:durableId="1416437910">
    <w:abstractNumId w:val="19"/>
  </w:num>
  <w:num w:numId="12" w16cid:durableId="1787234656">
    <w:abstractNumId w:val="25"/>
  </w:num>
  <w:num w:numId="13" w16cid:durableId="1968706300">
    <w:abstractNumId w:val="0"/>
  </w:num>
  <w:num w:numId="14" w16cid:durableId="1892879509">
    <w:abstractNumId w:val="5"/>
  </w:num>
  <w:num w:numId="15" w16cid:durableId="1244997789">
    <w:abstractNumId w:val="15"/>
  </w:num>
  <w:num w:numId="16" w16cid:durableId="130174784">
    <w:abstractNumId w:val="16"/>
  </w:num>
  <w:num w:numId="17" w16cid:durableId="1296717474">
    <w:abstractNumId w:val="7"/>
  </w:num>
  <w:num w:numId="18" w16cid:durableId="938365320">
    <w:abstractNumId w:val="14"/>
  </w:num>
  <w:num w:numId="19" w16cid:durableId="1080952158">
    <w:abstractNumId w:val="20"/>
  </w:num>
  <w:num w:numId="20" w16cid:durableId="383527578">
    <w:abstractNumId w:val="11"/>
  </w:num>
  <w:num w:numId="21" w16cid:durableId="1498113853">
    <w:abstractNumId w:val="18"/>
  </w:num>
  <w:num w:numId="22" w16cid:durableId="1582985531">
    <w:abstractNumId w:val="2"/>
  </w:num>
  <w:num w:numId="23" w16cid:durableId="564607464">
    <w:abstractNumId w:val="6"/>
  </w:num>
  <w:num w:numId="24" w16cid:durableId="1022973054">
    <w:abstractNumId w:val="1"/>
  </w:num>
  <w:num w:numId="25" w16cid:durableId="570585126">
    <w:abstractNumId w:val="22"/>
  </w:num>
  <w:num w:numId="26" w16cid:durableId="1200162873">
    <w:abstractNumId w:val="23"/>
  </w:num>
  <w:num w:numId="27" w16cid:durableId="597164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E6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C6D71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6C68"/>
    <w:rsid w:val="00237835"/>
    <w:rsid w:val="002535FA"/>
    <w:rsid w:val="00260278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B4DF4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0598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18E6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1C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2DBF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4D11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2A42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E8F1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uiPriority w:val="1"/>
    <w:qFormat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6084d51ddca94eb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DD05-6968-4F37-8A12-2AB7FC5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Ders Muafiyet İşlemleri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35-108-1763</dc:creator>
  <cp:keywords/>
  <cp:lastModifiedBy>Yakup Türkyılmaz</cp:lastModifiedBy>
  <cp:revision>2</cp:revision>
  <cp:lastPrinted>2018-09-24T13:03:00Z</cp:lastPrinted>
  <dcterms:created xsi:type="dcterms:W3CDTF">2022-10-14T11:12:00Z</dcterms:created>
  <dcterms:modified xsi:type="dcterms:W3CDTF">2022-10-14T11:12:00Z</dcterms:modified>
</cp:coreProperties>
</file>